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A" w:rsidRPr="0027792A" w:rsidRDefault="00E1583A" w:rsidP="0027792A">
      <w:pPr>
        <w:spacing w:line="240" w:lineRule="auto"/>
        <w:rPr>
          <w:rFonts w:cs="B Nazanin"/>
          <w:sz w:val="24"/>
          <w:szCs w:val="24"/>
          <w:rtl/>
        </w:rPr>
      </w:pPr>
    </w:p>
    <w:p w:rsidR="00E51F42" w:rsidRPr="00B92E7B" w:rsidRDefault="00E51F42" w:rsidP="0027792A">
      <w:pPr>
        <w:spacing w:line="240" w:lineRule="auto"/>
        <w:jc w:val="both"/>
        <w:rPr>
          <w:rFonts w:cs="B Nazanin"/>
          <w:color w:val="FF0000"/>
          <w:sz w:val="44"/>
          <w:szCs w:val="44"/>
          <w:rtl/>
        </w:rPr>
      </w:pPr>
      <w:r w:rsidRPr="00B92E7B">
        <w:rPr>
          <w:rFonts w:cs="B Nazanin" w:hint="cs"/>
          <w:color w:val="FF0000"/>
          <w:sz w:val="44"/>
          <w:szCs w:val="44"/>
          <w:rtl/>
        </w:rPr>
        <w:t>مراقبت از مادر</w:t>
      </w:r>
      <w:r w:rsidR="0027792A" w:rsidRPr="00B92E7B">
        <w:rPr>
          <w:rFonts w:cs="B Nazanin" w:hint="cs"/>
          <w:color w:val="FF0000"/>
          <w:sz w:val="44"/>
          <w:szCs w:val="44"/>
          <w:rtl/>
        </w:rPr>
        <w:t>ان</w:t>
      </w:r>
      <w:r w:rsidRPr="00B92E7B">
        <w:rPr>
          <w:rFonts w:cs="B Nazanin" w:hint="cs"/>
          <w:color w:val="FF0000"/>
          <w:sz w:val="44"/>
          <w:szCs w:val="44"/>
          <w:rtl/>
        </w:rPr>
        <w:t xml:space="preserve"> سزارین</w:t>
      </w:r>
      <w:r w:rsidR="0027792A" w:rsidRPr="00B92E7B">
        <w:rPr>
          <w:rFonts w:cs="B Nazanin" w:hint="cs"/>
          <w:color w:val="FF0000"/>
          <w:sz w:val="44"/>
          <w:szCs w:val="44"/>
          <w:rtl/>
        </w:rPr>
        <w:t xml:space="preserve"> شده </w:t>
      </w:r>
      <w:r w:rsidRPr="00B92E7B">
        <w:rPr>
          <w:rFonts w:cs="B Nazanin" w:hint="cs"/>
          <w:color w:val="FF0000"/>
          <w:sz w:val="44"/>
          <w:szCs w:val="44"/>
          <w:rtl/>
        </w:rPr>
        <w:t>:</w:t>
      </w:r>
    </w:p>
    <w:p w:rsidR="00650E38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 xml:space="preserve">1-بعد از 8الی 12 ساعت بعد از عمل شروع به خوردن مایعات چای و آبمیوه کرده و روز دوم مایعات صاف شده(سوپ رشته)و بعد از روز سوم </w:t>
      </w:r>
      <w:r w:rsidR="00650E38" w:rsidRPr="0027792A">
        <w:rPr>
          <w:rFonts w:cs="B Nazanin" w:hint="cs"/>
          <w:sz w:val="24"/>
          <w:szCs w:val="24"/>
          <w:rtl/>
        </w:rPr>
        <w:t>در صورت کارکرد شکمی غذای</w:t>
      </w:r>
      <w:r w:rsidRPr="0027792A">
        <w:rPr>
          <w:rFonts w:cs="B Nazanin" w:hint="cs"/>
          <w:sz w:val="24"/>
          <w:szCs w:val="24"/>
          <w:rtl/>
        </w:rPr>
        <w:t xml:space="preserve"> معمولی(نرم و سبک)و همراه با میوه و سبزی فراوان جهت جلوگیری از یبوست مصرف نمائید.</w:t>
      </w:r>
    </w:p>
    <w:p w:rsidR="00650E38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2</w:t>
      </w:r>
      <w:r w:rsidR="00E51F42" w:rsidRPr="0027792A">
        <w:rPr>
          <w:rFonts w:cs="B Nazanin" w:hint="cs"/>
          <w:sz w:val="24"/>
          <w:szCs w:val="24"/>
          <w:rtl/>
        </w:rPr>
        <w:t xml:space="preserve">-روز سوم بعد از عمل به حمام رفته دوش گرفته محل پانسمان را زیردوش باز کرده و با صابون تمیز محل را </w:t>
      </w:r>
      <w:r w:rsidRPr="0027792A">
        <w:rPr>
          <w:rFonts w:cs="B Nazanin" w:hint="cs"/>
          <w:sz w:val="24"/>
          <w:szCs w:val="24"/>
          <w:rtl/>
        </w:rPr>
        <w:t>شستشو داده و بعد از 8 الی 10 ر</w:t>
      </w:r>
      <w:r w:rsidR="00E51F42" w:rsidRPr="0027792A">
        <w:rPr>
          <w:rFonts w:cs="B Nazanin" w:hint="cs"/>
          <w:sz w:val="24"/>
          <w:szCs w:val="24"/>
          <w:rtl/>
        </w:rPr>
        <w:t>وز به مطب جهت کشیدن بخیه به پزشک مراجعه نمائید.</w:t>
      </w:r>
    </w:p>
    <w:p w:rsidR="00E51F42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3</w:t>
      </w:r>
      <w:r w:rsidR="00E51F42" w:rsidRPr="0027792A">
        <w:rPr>
          <w:rFonts w:cs="B Nazanin" w:hint="cs"/>
          <w:sz w:val="24"/>
          <w:szCs w:val="24"/>
          <w:rtl/>
        </w:rPr>
        <w:t>-در صورت مشاهده کردن خونریزی شدید و یا روشن یا دفع لخته های خونی در هر مرحله ای بعد از سزارین بایستی فورا به بیمارستان مراجعه نمائید.</w:t>
      </w:r>
    </w:p>
    <w:p w:rsidR="00E51F42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4</w:t>
      </w:r>
      <w:r w:rsidR="00E51F42" w:rsidRPr="0027792A">
        <w:rPr>
          <w:rFonts w:cs="B Nazanin" w:hint="cs"/>
          <w:sz w:val="24"/>
          <w:szCs w:val="24"/>
          <w:rtl/>
        </w:rPr>
        <w:t>-به طور معمول تا 10 روز خونریزی کم شده و تا روز چهلم به صورت خفیف و لک بینی ادامه دارد.</w:t>
      </w:r>
    </w:p>
    <w:p w:rsidR="00E51F42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5</w:t>
      </w:r>
      <w:r w:rsidR="00E51F42" w:rsidRPr="0027792A">
        <w:rPr>
          <w:rFonts w:cs="B Nazanin" w:hint="cs"/>
          <w:sz w:val="24"/>
          <w:szCs w:val="24"/>
          <w:rtl/>
        </w:rPr>
        <w:t xml:space="preserve">-اگر شکم شما آویزان است بایستی </w:t>
      </w:r>
      <w:r w:rsidRPr="0027792A">
        <w:rPr>
          <w:rFonts w:cs="B Nazanin" w:hint="cs"/>
          <w:sz w:val="24"/>
          <w:szCs w:val="24"/>
          <w:rtl/>
        </w:rPr>
        <w:t>شکم بند</w:t>
      </w:r>
      <w:r w:rsidR="00E51F42" w:rsidRPr="0027792A">
        <w:rPr>
          <w:rFonts w:cs="B Nazanin" w:hint="cs"/>
          <w:sz w:val="24"/>
          <w:szCs w:val="24"/>
          <w:rtl/>
        </w:rPr>
        <w:t xml:space="preserve"> جهت افتادن شکم </w:t>
      </w:r>
      <w:r w:rsidRPr="0027792A">
        <w:rPr>
          <w:rFonts w:cs="B Nazanin" w:hint="cs"/>
          <w:sz w:val="24"/>
          <w:szCs w:val="24"/>
          <w:rtl/>
        </w:rPr>
        <w:t xml:space="preserve">بالای </w:t>
      </w:r>
      <w:r w:rsidR="00E51F42" w:rsidRPr="0027792A">
        <w:rPr>
          <w:rFonts w:cs="B Nazanin" w:hint="cs"/>
          <w:sz w:val="24"/>
          <w:szCs w:val="24"/>
          <w:rtl/>
        </w:rPr>
        <w:t>بخیه ها ببندید و از تعریق محل عمل جلوگیری نمائید.</w:t>
      </w:r>
    </w:p>
    <w:p w:rsidR="00E51F42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6-</w:t>
      </w:r>
      <w:r w:rsidR="00E51F42" w:rsidRPr="0027792A">
        <w:rPr>
          <w:rFonts w:cs="B Nazanin" w:hint="cs"/>
          <w:sz w:val="24"/>
          <w:szCs w:val="24"/>
          <w:rtl/>
        </w:rPr>
        <w:t>در صورت مشاهده هر گونه ترشح غیر طبیعی از زخم،تب،قرمزی،حساسیت و خارش پوست محل عمل که نشانه های عفونت میباشد به مطب پزشک مراجعه نمایید.</w:t>
      </w:r>
      <w:r w:rsidRPr="0027792A">
        <w:rPr>
          <w:rFonts w:cs="B Nazanin" w:hint="cs"/>
          <w:sz w:val="24"/>
          <w:szCs w:val="24"/>
          <w:rtl/>
        </w:rPr>
        <w:t>(شماره تلفن کنترل عفونت:04144344007)</w:t>
      </w:r>
    </w:p>
    <w:p w:rsidR="00E51F42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7-</w:t>
      </w:r>
      <w:r w:rsidR="00E51F42" w:rsidRPr="0027792A">
        <w:rPr>
          <w:rFonts w:cs="B Nazanin" w:hint="cs"/>
          <w:sz w:val="24"/>
          <w:szCs w:val="24"/>
          <w:rtl/>
        </w:rPr>
        <w:t>در صورت کارکرد شکمی در روز دوم</w:t>
      </w:r>
      <w:r w:rsidRPr="0027792A">
        <w:rPr>
          <w:rFonts w:cs="B Nazanin" w:hint="cs"/>
          <w:sz w:val="24"/>
          <w:szCs w:val="24"/>
          <w:rtl/>
        </w:rPr>
        <w:t xml:space="preserve"> یا روز سوم  بعد از عمل و نداشتن مشکل </w:t>
      </w:r>
      <w:r w:rsidR="00E51F42" w:rsidRPr="0027792A">
        <w:rPr>
          <w:rFonts w:cs="B Nazanin" w:hint="cs"/>
          <w:sz w:val="24"/>
          <w:szCs w:val="24"/>
          <w:rtl/>
        </w:rPr>
        <w:t xml:space="preserve"> معمولا مرخص میشوید و در منزل تا کشیدن بخیه ها از خوردن غذا های نفاخ مانند نخود،لوبیا،لپه،موز،نوشابه بپرهیزید.</w:t>
      </w:r>
    </w:p>
    <w:p w:rsidR="00E51F42" w:rsidRPr="0027792A" w:rsidRDefault="00650E38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8</w:t>
      </w:r>
      <w:r w:rsidR="00E51F42" w:rsidRPr="0027792A">
        <w:rPr>
          <w:rFonts w:cs="B Nazanin" w:hint="cs"/>
          <w:sz w:val="24"/>
          <w:szCs w:val="24"/>
          <w:rtl/>
        </w:rPr>
        <w:t>-برای جلوگیری از یبوست از میوه،سبزی و مایعات فراوان استفاده کنید.</w:t>
      </w:r>
      <w:r w:rsidR="00CA3836" w:rsidRPr="0027792A">
        <w:rPr>
          <w:rFonts w:cs="B Nazanin" w:hint="cs"/>
          <w:sz w:val="24"/>
          <w:szCs w:val="24"/>
          <w:rtl/>
        </w:rPr>
        <w:t>(در حد امکان از کمپوت انجیر و گلابی استفاده شود)</w:t>
      </w:r>
    </w:p>
    <w:p w:rsidR="00E51F42" w:rsidRPr="0027792A" w:rsidRDefault="00CA3836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9</w:t>
      </w:r>
      <w:r w:rsidR="00E51F42" w:rsidRPr="0027792A">
        <w:rPr>
          <w:rFonts w:cs="B Nazanin" w:hint="cs"/>
          <w:sz w:val="24"/>
          <w:szCs w:val="24"/>
          <w:rtl/>
        </w:rPr>
        <w:t>-سه هفته بعد از عمل میتوانید نرمش های شکم را شروع کرده و از شکم بند استفاده کنید.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</w:t>
      </w:r>
      <w:r w:rsidR="00CA3836" w:rsidRPr="0027792A">
        <w:rPr>
          <w:rFonts w:cs="B Nazanin" w:hint="cs"/>
          <w:sz w:val="24"/>
          <w:szCs w:val="24"/>
          <w:rtl/>
        </w:rPr>
        <w:t>0</w:t>
      </w:r>
      <w:r w:rsidRPr="0027792A">
        <w:rPr>
          <w:rFonts w:cs="B Nazanin" w:hint="cs"/>
          <w:sz w:val="24"/>
          <w:szCs w:val="24"/>
          <w:rtl/>
        </w:rPr>
        <w:t>-از انجام کار های سنگین و سخت حتی الامکان تا سه ماه بعد از عمل بپرهیزید.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</w:t>
      </w:r>
      <w:r w:rsidR="00CA3836" w:rsidRPr="0027792A">
        <w:rPr>
          <w:rFonts w:cs="B Nazanin" w:hint="cs"/>
          <w:sz w:val="24"/>
          <w:szCs w:val="24"/>
          <w:rtl/>
        </w:rPr>
        <w:t>1</w:t>
      </w:r>
      <w:r w:rsidRPr="0027792A">
        <w:rPr>
          <w:rFonts w:cs="B Nazanin" w:hint="cs"/>
          <w:sz w:val="24"/>
          <w:szCs w:val="24"/>
          <w:rtl/>
        </w:rPr>
        <w:t>-از انجام نزدیکی باشوهر تا چهل روز پرهیز کنید.</w:t>
      </w:r>
    </w:p>
    <w:p w:rsidR="00642E99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</w:t>
      </w:r>
      <w:r w:rsidR="00CA3836" w:rsidRPr="0027792A">
        <w:rPr>
          <w:rFonts w:cs="B Nazanin" w:hint="cs"/>
          <w:sz w:val="24"/>
          <w:szCs w:val="24"/>
          <w:rtl/>
        </w:rPr>
        <w:t>2</w:t>
      </w:r>
      <w:r w:rsidRPr="0027792A">
        <w:rPr>
          <w:rFonts w:cs="B Nazanin" w:hint="cs"/>
          <w:sz w:val="24"/>
          <w:szCs w:val="24"/>
          <w:rtl/>
        </w:rPr>
        <w:t>-جهت بهداشت دقیقف مادر و نوزاد و حمایت ا شیر مادر لطفا به راهنمای آموزش مادران شیرده که هنگام ترخیص به شما داده میشود مطالعه نمائید.</w:t>
      </w:r>
      <w:r w:rsidR="00642E99" w:rsidRPr="0027792A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</w:t>
      </w:r>
      <w:r w:rsidR="00CA3836" w:rsidRPr="0027792A">
        <w:rPr>
          <w:rFonts w:cs="B Nazanin" w:hint="cs"/>
          <w:sz w:val="24"/>
          <w:szCs w:val="24"/>
          <w:rtl/>
        </w:rPr>
        <w:t>3</w:t>
      </w:r>
      <w:r w:rsidRPr="0027792A">
        <w:rPr>
          <w:rFonts w:cs="B Nazanin" w:hint="cs"/>
          <w:sz w:val="24"/>
          <w:szCs w:val="24"/>
          <w:rtl/>
        </w:rPr>
        <w:t>-تا چهار ساعت بعد از عمل مثانه را تخلیه کند ودر صورت عدم دفع ادرار تا چهار ساعت به پرستار مسئول اطلاع دهد.</w:t>
      </w:r>
      <w:r w:rsidR="00642E99" w:rsidRPr="0027792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</w:t>
      </w:r>
      <w:r w:rsidR="00CA3836" w:rsidRPr="0027792A">
        <w:rPr>
          <w:rFonts w:cs="B Nazanin" w:hint="cs"/>
          <w:sz w:val="24"/>
          <w:szCs w:val="24"/>
          <w:rtl/>
        </w:rPr>
        <w:t>4</w:t>
      </w:r>
      <w:r w:rsidRPr="0027792A">
        <w:rPr>
          <w:rFonts w:cs="B Nazanin" w:hint="cs"/>
          <w:sz w:val="24"/>
          <w:szCs w:val="24"/>
          <w:rtl/>
        </w:rPr>
        <w:t>- نحوه مصرف داروها و عوارض آن ها(نیم ساعت قبل از غذا با یک لیوان آب)توجه به عوارض دارویی</w:t>
      </w:r>
      <w:r w:rsidR="00CC018B" w:rsidRPr="0027792A">
        <w:rPr>
          <w:rFonts w:cs="B Nazanin" w:hint="cs"/>
          <w:sz w:val="24"/>
          <w:szCs w:val="24"/>
          <w:rtl/>
        </w:rPr>
        <w:t>(دارو های سفالکسین و قرص بروفن اگر در حین ترخیص تجویز شوند احتمال بروز اسهال به دنبال سفالکسین وجود داشته باشد در رژیم غذایی از ماست و موز استفاده شودو دارو با غذا و یا شیر استفاده شود-در صورت بروز حساسیت به دارو به پزشک اطلاع داده شود.)</w:t>
      </w:r>
    </w:p>
    <w:p w:rsidR="00CC018B" w:rsidRPr="0027792A" w:rsidRDefault="00CC018B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</w:t>
      </w:r>
      <w:r w:rsidR="00CA3836" w:rsidRPr="0027792A">
        <w:rPr>
          <w:rFonts w:cs="B Nazanin" w:hint="cs"/>
          <w:sz w:val="24"/>
          <w:szCs w:val="24"/>
          <w:rtl/>
        </w:rPr>
        <w:t>5</w:t>
      </w:r>
      <w:r w:rsidRPr="0027792A">
        <w:rPr>
          <w:rFonts w:cs="B Nazanin" w:hint="cs"/>
          <w:sz w:val="24"/>
          <w:szCs w:val="24"/>
          <w:rtl/>
        </w:rPr>
        <w:t xml:space="preserve">-مراقبت از بند ناف1:)خشک و تمیز نگهداشتن بند ناف خیلی مهم است.هنگام تمیز کردن بند ناف به علائم عفونت مثل قرمزی،بوی بد و ترشح دقت نمائید.2)پوشاک بچه را زیر ناف ببندید تا بند ناف در معرض هوا قرار گرفته و از ادرار به دور باشد.3)مراقبت خاصی از بند ناف وجود ندارد.اگر آلوده به ادرار یا عفونت شد آن را با آب ولرم شسته و با حوله خشک کنید.4)بند ناف طی ده </w:t>
      </w:r>
      <w:r w:rsidR="00650E38" w:rsidRPr="0027792A">
        <w:rPr>
          <w:rFonts w:cs="B Nazanin" w:hint="cs"/>
          <w:sz w:val="24"/>
          <w:szCs w:val="24"/>
          <w:rtl/>
        </w:rPr>
        <w:t>رو</w:t>
      </w:r>
      <w:r w:rsidRPr="0027792A">
        <w:rPr>
          <w:rFonts w:cs="B Nazanin" w:hint="cs"/>
          <w:sz w:val="24"/>
          <w:szCs w:val="24"/>
          <w:rtl/>
        </w:rPr>
        <w:t>ز خشک،سفت و چروکیده شده و می افتد.5)هنگام افتادن بند ناف،ممکن است چند قطره ای خون مشاهده شود که جای نگرانی نیست.5)در صورتیکه خونریزی ادامه یابد و ی</w:t>
      </w:r>
      <w:r w:rsidR="00650E38" w:rsidRPr="0027792A">
        <w:rPr>
          <w:rFonts w:cs="B Nazanin" w:hint="cs"/>
          <w:sz w:val="24"/>
          <w:szCs w:val="24"/>
          <w:rtl/>
        </w:rPr>
        <w:t>ا علائم عفونت مشاهده شود.به پزشک</w:t>
      </w:r>
      <w:r w:rsidRPr="0027792A">
        <w:rPr>
          <w:rFonts w:cs="B Nazanin" w:hint="cs"/>
          <w:sz w:val="24"/>
          <w:szCs w:val="24"/>
          <w:rtl/>
        </w:rPr>
        <w:t xml:space="preserve"> مراجعه کنید6)</w:t>
      </w:r>
      <w:r w:rsidR="00650E38" w:rsidRPr="0027792A">
        <w:rPr>
          <w:rFonts w:cs="B Nazanin" w:hint="cs"/>
          <w:sz w:val="24"/>
          <w:szCs w:val="24"/>
          <w:rtl/>
        </w:rPr>
        <w:t>تا خشک شدن و افتادن بند ناف و قبل از ترمیم کامل آن،نباید نوزاد را داخل وان حمام کرد.7)هرگز نباید به محل افتادن بند ناتف چیزی مثل چوب پنبه و یا سکه و ... گذاشته شود چون در آن ها میکروب هایی وجود دارد که باعث ایجاد عفونت نوزاد می گردد.</w:t>
      </w:r>
    </w:p>
    <w:p w:rsidR="00CA3836" w:rsidRDefault="00CA3836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27792A">
        <w:rPr>
          <w:rFonts w:cs="B Nazanin" w:hint="cs"/>
          <w:sz w:val="24"/>
          <w:szCs w:val="24"/>
          <w:rtl/>
        </w:rPr>
        <w:t>16</w:t>
      </w:r>
      <w:r w:rsidR="0027792A">
        <w:rPr>
          <w:rFonts w:cs="B Nazanin" w:hint="cs"/>
          <w:sz w:val="24"/>
          <w:szCs w:val="24"/>
          <w:rtl/>
        </w:rPr>
        <w:t>-</w:t>
      </w:r>
      <w:r w:rsidRPr="0027792A">
        <w:rPr>
          <w:rFonts w:cs="B Nazanin" w:hint="cs"/>
          <w:sz w:val="24"/>
          <w:szCs w:val="24"/>
          <w:rtl/>
        </w:rPr>
        <w:t>سعی کنید مثانه خود در صورت نداشتن سوند فولی با پاشیدن آب به ران ها و باز کردن شیر آب و گوش دا</w:t>
      </w:r>
      <w:r w:rsidR="006F600E" w:rsidRPr="0027792A">
        <w:rPr>
          <w:rFonts w:cs="B Nazanin" w:hint="cs"/>
          <w:sz w:val="24"/>
          <w:szCs w:val="24"/>
          <w:rtl/>
        </w:rPr>
        <w:t>دن به صدای آب تخلیه کنید تا به ر</w:t>
      </w:r>
      <w:r w:rsidRPr="0027792A">
        <w:rPr>
          <w:rFonts w:cs="B Nazanin" w:hint="cs"/>
          <w:sz w:val="24"/>
          <w:szCs w:val="24"/>
          <w:rtl/>
        </w:rPr>
        <w:t>حم فشار وارد نشود و خونریزی واژینال کمتر باشد.</w:t>
      </w:r>
    </w:p>
    <w:p w:rsidR="007A6EB8" w:rsidRPr="0027792A" w:rsidRDefault="007A6EB8" w:rsidP="00D4747F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17-در صورت تجویز انوکساپرین توسط پزشک این موارد رعایت شود : اگر علایم خونریزی در هنگام درمان با این دارو داشتید مثل خونریزی بینی .کبودی .سرفه . استفراغ خونی .خون در ادرار .مدفوع سیاه </w:t>
      </w:r>
      <w:r w:rsidR="00D4747F">
        <w:rPr>
          <w:rFonts w:cs="B Nazanin" w:hint="cs"/>
          <w:sz w:val="24"/>
          <w:szCs w:val="24"/>
          <w:rtl/>
        </w:rPr>
        <w:t>دیده شد به پزشک معالج اطلاع دهید</w:t>
      </w:r>
    </w:p>
    <w:p w:rsidR="00642E99" w:rsidRPr="0027792A" w:rsidRDefault="0027792A" w:rsidP="0027792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27792A">
        <w:rPr>
          <w:rFonts w:cs="B Nazanin" w:hint="cs"/>
          <w:b/>
          <w:bCs/>
          <w:sz w:val="32"/>
          <w:szCs w:val="32"/>
          <w:rtl/>
        </w:rPr>
        <w:t>آموزش همگانی بیمارستان باقرالعلوم اهر</w:t>
      </w:r>
      <w:r w:rsidR="00D4747F">
        <w:rPr>
          <w:rFonts w:cs="B Nazanin" w:hint="cs"/>
          <w:b/>
          <w:bCs/>
          <w:sz w:val="32"/>
          <w:szCs w:val="32"/>
          <w:rtl/>
        </w:rPr>
        <w:t xml:space="preserve">        شهریور 98</w:t>
      </w:r>
    </w:p>
    <w:p w:rsidR="0027792A" w:rsidRDefault="0027792A" w:rsidP="0027792A">
      <w:pPr>
        <w:spacing w:line="240" w:lineRule="auto"/>
        <w:jc w:val="both"/>
        <w:rPr>
          <w:rFonts w:cs="B Nazanin"/>
          <w:b/>
          <w:bCs/>
          <w:color w:val="FF0000"/>
          <w:sz w:val="36"/>
          <w:szCs w:val="36"/>
          <w:rtl/>
        </w:rPr>
      </w:pP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color w:val="FF0000"/>
          <w:sz w:val="36"/>
          <w:szCs w:val="36"/>
          <w:rtl/>
        </w:rPr>
      </w:pPr>
      <w:r w:rsidRPr="0027792A">
        <w:rPr>
          <w:rFonts w:cs="B Nazanin" w:hint="cs"/>
          <w:b/>
          <w:bCs/>
          <w:color w:val="FF0000"/>
          <w:sz w:val="36"/>
          <w:szCs w:val="36"/>
          <w:rtl/>
        </w:rPr>
        <w:t>بیماران کولپورافی: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 xml:space="preserve">از 8الی 12 ساعت بعد از عمل شروع به خوردن چای و و آبمیوه کرده و از روز دوم مایعات صاف شده 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(سوپ)و بعد از روز سوم به بعد غذا های معمولی(نرم و سبک)و میوه و سبزی فراوان مصرف کنید.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در منزل بخیه را تمیز نگه دارید ودر لگن بتادین(آب ولرم+بتادین)به مدت 20 دقیقه هرروز بنشیند تا بخیه ها عفونت نکند(به مدت دو هفته)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در منزل کار های سنگین به مدت 2 هفته پرهیز نمائید.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بعد از هر بار دستشوئی رفتن محل بخیه ها را خشک نگه دارید و لباس زیر خود را روزانه تعویض کنید.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در صورت مشاهده هر گونه سوزش ادرار،ترشح چرکی،قرمزی،خارش،و عدم ادرار کردن فورا به پزشک معالج خود مراجعه نمائید.</w:t>
      </w:r>
    </w:p>
    <w:p w:rsidR="00E51F42" w:rsidRPr="0027792A" w:rsidRDefault="00E51F42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تا 2ماه از نزدیکی با شوهر پرهیز کنید.</w:t>
      </w:r>
    </w:p>
    <w:p w:rsidR="0027792A" w:rsidRPr="0027792A" w:rsidRDefault="0078769F" w:rsidP="0027792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نحوه مصرف داروها و عوارض آن ها(نیم ساعت قبل از غذا با یک لیوان آب)توجه به عوارض دارویی(دارو های سفالکسین و قرص بروفن اگر در حین ترخیص تجویز شوند احتمال بروز اسهال به دنبال سفالکسین وجود داشته باشد در رژیم غذایی از ماست و موز استفاده شودو دارو با غذا و یا شیر استفاده شود-در صورت بروز حساسیت به دارو به پزشک اطلاع داده شود.)</w:t>
      </w:r>
      <w:r w:rsidR="00642E99" w:rsidRPr="0027792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7792A" w:rsidRPr="0027792A" w:rsidRDefault="00642E99" w:rsidP="0027792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27792A">
        <w:rPr>
          <w:rFonts w:cs="B Nazanin" w:hint="cs"/>
          <w:sz w:val="24"/>
          <w:szCs w:val="24"/>
          <w:rtl/>
        </w:rPr>
        <w:t xml:space="preserve"> </w:t>
      </w:r>
      <w:r w:rsidR="0027792A" w:rsidRPr="0027792A">
        <w:rPr>
          <w:rFonts w:cs="B Nazanin" w:hint="cs"/>
          <w:b/>
          <w:bCs/>
          <w:sz w:val="32"/>
          <w:szCs w:val="32"/>
          <w:rtl/>
        </w:rPr>
        <w:t>آموزش همگانی بیمارستان باقرالعلوم اهر</w:t>
      </w:r>
    </w:p>
    <w:p w:rsidR="0027792A" w:rsidRPr="0027792A" w:rsidRDefault="0027792A" w:rsidP="0027792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27792A">
        <w:rPr>
          <w:rFonts w:cs="B Nazanin" w:hint="cs"/>
          <w:b/>
          <w:bCs/>
          <w:sz w:val="32"/>
          <w:szCs w:val="32"/>
          <w:rtl/>
        </w:rPr>
        <w:t xml:space="preserve">بخش زنان و زایمان </w:t>
      </w:r>
      <w:r w:rsidRPr="0027792A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27792A">
        <w:rPr>
          <w:rFonts w:cs="B Nazanin" w:hint="cs"/>
          <w:b/>
          <w:bCs/>
          <w:sz w:val="32"/>
          <w:szCs w:val="32"/>
          <w:rtl/>
        </w:rPr>
        <w:t xml:space="preserve"> شهریور 1398</w:t>
      </w:r>
    </w:p>
    <w:p w:rsidR="0078769F" w:rsidRDefault="0078769F" w:rsidP="0027792A">
      <w:pPr>
        <w:pStyle w:val="ListParagraph"/>
        <w:spacing w:line="240" w:lineRule="auto"/>
        <w:ind w:left="360"/>
        <w:jc w:val="both"/>
        <w:rPr>
          <w:rFonts w:cs="B Nazanin"/>
          <w:sz w:val="24"/>
          <w:szCs w:val="24"/>
          <w:rtl/>
        </w:rPr>
      </w:pPr>
    </w:p>
    <w:p w:rsidR="0027792A" w:rsidRDefault="0027792A" w:rsidP="0027792A">
      <w:pPr>
        <w:pStyle w:val="ListParagraph"/>
        <w:spacing w:line="240" w:lineRule="auto"/>
        <w:ind w:left="360"/>
        <w:jc w:val="both"/>
        <w:rPr>
          <w:rFonts w:cs="B Nazanin"/>
          <w:sz w:val="24"/>
          <w:szCs w:val="24"/>
          <w:rtl/>
        </w:rPr>
      </w:pPr>
    </w:p>
    <w:p w:rsidR="0027792A" w:rsidRPr="0027792A" w:rsidRDefault="0027792A" w:rsidP="0027792A">
      <w:pPr>
        <w:pStyle w:val="ListParagraph"/>
        <w:spacing w:line="240" w:lineRule="auto"/>
        <w:ind w:left="360"/>
        <w:jc w:val="both"/>
        <w:rPr>
          <w:rFonts w:cs="B Nazanin"/>
          <w:sz w:val="24"/>
          <w:szCs w:val="24"/>
        </w:rPr>
      </w:pPr>
    </w:p>
    <w:p w:rsidR="00642E99" w:rsidRPr="0027792A" w:rsidRDefault="00642E99" w:rsidP="0027792A">
      <w:pPr>
        <w:spacing w:line="240" w:lineRule="auto"/>
        <w:jc w:val="both"/>
        <w:rPr>
          <w:rFonts w:cs="B Nazanin"/>
          <w:b/>
          <w:bCs/>
          <w:sz w:val="40"/>
          <w:szCs w:val="40"/>
          <w:rtl/>
        </w:rPr>
      </w:pPr>
      <w:r w:rsidRPr="0027792A">
        <w:rPr>
          <w:rFonts w:cs="B Nazanin" w:hint="cs"/>
          <w:b/>
          <w:bCs/>
          <w:color w:val="FF0000"/>
          <w:sz w:val="40"/>
          <w:szCs w:val="40"/>
          <w:rtl/>
        </w:rPr>
        <w:t>مراقبت ازمادر با بخیه مکدونالد:</w:t>
      </w:r>
    </w:p>
    <w:p w:rsidR="00642E99" w:rsidRPr="0027792A" w:rsidRDefault="00642E99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عملی که بصورت بخیه زدن در حال حاضر برروی شما انجام گرفته است بخاطر حفظ فرزندتان و جلوگیری از دفع آن می باشد.شما نیز با رعایت نکات زیر در حفظ سلامتی فرزنداتان کوشا باشید.</w:t>
      </w:r>
    </w:p>
    <w:p w:rsidR="00642E99" w:rsidRPr="0027792A" w:rsidRDefault="00642E99" w:rsidP="0027792A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انجام مقاربت تا فارغ شدن جدا خودداری نمائید.</w:t>
      </w:r>
    </w:p>
    <w:p w:rsidR="00642E99" w:rsidRPr="0027792A" w:rsidRDefault="00642E99" w:rsidP="0027792A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استراحت نسبی نموده و از انجام کار های سنگین بپرهیزیرد.</w:t>
      </w:r>
    </w:p>
    <w:p w:rsidR="00642E99" w:rsidRPr="0027792A" w:rsidRDefault="00642E99" w:rsidP="0027792A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در صورت بروز درد شکم یا آبریزش یا لکه بینی و یا هر گونه ترشحات دیگر فورا مراجعه نمائید.</w:t>
      </w:r>
    </w:p>
    <w:p w:rsidR="00642E99" w:rsidRPr="0027792A" w:rsidRDefault="00642E99" w:rsidP="0027792A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در صورتی که زود تر از وقت زایمان دچار درد های زایمان شدید فورا به بیمارستان جهت برداشتن بخیه ها مراجعه نمائید.</w:t>
      </w:r>
    </w:p>
    <w:p w:rsidR="00642E99" w:rsidRPr="0027792A" w:rsidRDefault="00642E99" w:rsidP="0027792A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در صورت نداشتن ناراحتی خاص بهترین</w:t>
      </w:r>
      <w:r w:rsidR="00545EDA">
        <w:rPr>
          <w:rFonts w:cs="B Nazanin" w:hint="cs"/>
          <w:b/>
          <w:bCs/>
          <w:sz w:val="24"/>
          <w:szCs w:val="24"/>
          <w:rtl/>
        </w:rPr>
        <w:t xml:space="preserve"> زمان برای برداشتن بخیه دو هفته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 مانده به وقت زایمان می باشد که در این مورد با پزشک جراح خود مشورت نمائید.</w:t>
      </w:r>
    </w:p>
    <w:p w:rsidR="00642E99" w:rsidRPr="0027792A" w:rsidRDefault="00642E99" w:rsidP="0027792A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با استفاده از سبزیجات و میوه و مایعات در رژیم غذایی از ایجادیبوست و زور زدن جلوگیری نمائید.    بخش زایمان</w:t>
      </w:r>
    </w:p>
    <w:p w:rsidR="0027792A" w:rsidRPr="0027792A" w:rsidRDefault="00642E99" w:rsidP="0027792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27792A">
        <w:rPr>
          <w:rFonts w:cs="B Nazanin" w:hint="cs"/>
          <w:sz w:val="24"/>
          <w:szCs w:val="24"/>
          <w:rtl/>
        </w:rPr>
        <w:t xml:space="preserve"> </w:t>
      </w:r>
      <w:r w:rsidR="0027792A" w:rsidRPr="0027792A">
        <w:rPr>
          <w:rFonts w:cs="B Nazanin" w:hint="cs"/>
          <w:b/>
          <w:bCs/>
          <w:sz w:val="32"/>
          <w:szCs w:val="32"/>
          <w:rtl/>
        </w:rPr>
        <w:t>آموزش همگانی بیمارستان باقرالعلوم اهر</w:t>
      </w:r>
    </w:p>
    <w:p w:rsidR="0027792A" w:rsidRPr="0027792A" w:rsidRDefault="0027792A" w:rsidP="0027792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27792A">
        <w:rPr>
          <w:rFonts w:cs="B Nazanin" w:hint="cs"/>
          <w:b/>
          <w:bCs/>
          <w:sz w:val="32"/>
          <w:szCs w:val="32"/>
          <w:rtl/>
        </w:rPr>
        <w:t xml:space="preserve">بخش زنان و زایمان </w:t>
      </w:r>
      <w:r w:rsidRPr="0027792A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27792A">
        <w:rPr>
          <w:rFonts w:cs="B Nazanin" w:hint="cs"/>
          <w:b/>
          <w:bCs/>
          <w:sz w:val="32"/>
          <w:szCs w:val="32"/>
          <w:rtl/>
        </w:rPr>
        <w:t xml:space="preserve"> شهریور 1398</w:t>
      </w:r>
    </w:p>
    <w:p w:rsidR="00642E99" w:rsidRDefault="00642E99" w:rsidP="0027792A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27792A" w:rsidRDefault="0027792A" w:rsidP="0027792A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27792A" w:rsidRDefault="0027792A" w:rsidP="0027792A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27792A" w:rsidRPr="0027792A" w:rsidRDefault="0027792A" w:rsidP="0027792A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color w:val="FF0000"/>
          <w:sz w:val="36"/>
          <w:szCs w:val="36"/>
          <w:rtl/>
        </w:rPr>
      </w:pPr>
      <w:r w:rsidRPr="0027792A">
        <w:rPr>
          <w:rFonts w:cs="B Nazanin" w:hint="cs"/>
          <w:b/>
          <w:bCs/>
          <w:color w:val="FF0000"/>
          <w:sz w:val="36"/>
          <w:szCs w:val="36"/>
          <w:rtl/>
        </w:rPr>
        <w:lastRenderedPageBreak/>
        <w:t>مراقبت از بیمار با جراحی هیسترکتومی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 xml:space="preserve">1-تا 24 ساعت بعد از عمل چیزی نخورید و 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>بعد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 از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 xml:space="preserve">24 ساعت </w:t>
      </w:r>
      <w:r w:rsidRPr="0027792A">
        <w:rPr>
          <w:rFonts w:cs="B Nazanin" w:hint="cs"/>
          <w:b/>
          <w:bCs/>
          <w:sz w:val="24"/>
          <w:szCs w:val="24"/>
          <w:rtl/>
        </w:rPr>
        <w:t>به تدریج آبمیوه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 xml:space="preserve">،آب کمپوت انجیر و گلابی 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 و روز دو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>م مایعات سبک(سوپ)و از روز سوم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 بعد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 xml:space="preserve"> از کار کرد شکمی </w:t>
      </w:r>
      <w:r w:rsidRPr="0027792A">
        <w:rPr>
          <w:rFonts w:cs="B Nazanin" w:hint="cs"/>
          <w:b/>
          <w:bCs/>
          <w:sz w:val="24"/>
          <w:szCs w:val="24"/>
          <w:rtl/>
        </w:rPr>
        <w:t>غذای نرم و سبک استفاده شود.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2-در روز دوم بعد از عمل از تخت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 xml:space="preserve"> با کمک بهیار بخش 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 بلند شده و برای جلوگیری از لخته شدن خون به حرکت و راه افتادن شروع کنید.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 xml:space="preserve">3-روز سوم بعد از عمل در حمام دوش سرپائی بگیرید و پانسمان محل عمل را باز کنید و با صابون تمیز شده و در منزل باز نگه دارید </w:t>
      </w:r>
      <w:r w:rsidR="0078769F" w:rsidRPr="0027792A">
        <w:rPr>
          <w:rFonts w:cs="B Nazanin" w:hint="cs"/>
          <w:b/>
          <w:bCs/>
          <w:sz w:val="24"/>
          <w:szCs w:val="24"/>
          <w:rtl/>
        </w:rPr>
        <w:t>و یک روز در میان استحمام کنید .8 الی 10 ر</w:t>
      </w:r>
      <w:r w:rsidRPr="0027792A">
        <w:rPr>
          <w:rFonts w:cs="B Nazanin" w:hint="cs"/>
          <w:b/>
          <w:bCs/>
          <w:sz w:val="24"/>
          <w:szCs w:val="24"/>
          <w:rtl/>
        </w:rPr>
        <w:t>وز بعد جهت کشیدن بخیه به مطب پزشک مراجعه نمائید.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4-در صورت داشتن تب و ترشحات غیر طبیعی و سوزش و خارش محل عمل فورا به پزشک مراجعه نمائید.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5-برای جلوگیری از یبوست و نفخ شکم در منزل از خوردن غذا های نفاخ مثل نخود،لوبیا،لپه،موز،نوشابه تا 10 روز بپرهیزید.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6-عمل جراحی شما هیچ گونه مانعی برای امر زناشویی از نظر نزدیکی  با شوهر ایجاد نخواهد کرد.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 xml:space="preserve">7-بدلیل نداشتن رحم شما با امر قاعدگی رو برو نخواهید شد.و این کاملا طبیعی است با دیدن هر گونه خونریزی 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به بیمارستان مراجعه نمایید.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8-تا 2 ماه از انجام عمل نزدیکی با همسر خودداری نمائید.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9-از نسخه دار</w:t>
      </w:r>
      <w:r w:rsidR="00545EDA">
        <w:rPr>
          <w:rFonts w:cs="B Nazanin" w:hint="cs"/>
          <w:b/>
          <w:bCs/>
          <w:sz w:val="24"/>
          <w:szCs w:val="24"/>
          <w:rtl/>
        </w:rPr>
        <w:t>وئی داده شده به طور مرتب و دقیق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 استفاده کنید.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10-تا دو ماه بعد از عمل نباید اجسام سنگین و یا کار سنگین انجام دهید چون باعث پاره شدن بخیه ها میشود.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11-هنگام ابتلا به یبوست از ملین استفاده کنید(شربت یا شیاف)</w:t>
      </w:r>
    </w:p>
    <w:p w:rsidR="00E51F42" w:rsidRPr="0027792A" w:rsidRDefault="00E51F42" w:rsidP="002B43B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12-</w:t>
      </w:r>
      <w:r w:rsidR="002B43B6">
        <w:rPr>
          <w:rFonts w:cs="B Nazanin" w:hint="cs"/>
          <w:b/>
          <w:bCs/>
          <w:sz w:val="24"/>
          <w:szCs w:val="24"/>
          <w:rtl/>
        </w:rPr>
        <w:t xml:space="preserve">در صورت داشتن </w:t>
      </w:r>
      <w:r w:rsidRPr="0027792A">
        <w:rPr>
          <w:rFonts w:cs="B Nazanin" w:hint="cs"/>
          <w:b/>
          <w:bCs/>
          <w:sz w:val="24"/>
          <w:szCs w:val="24"/>
          <w:rtl/>
        </w:rPr>
        <w:t xml:space="preserve">ترشح مهبلی </w:t>
      </w:r>
      <w:r w:rsidR="002B43B6" w:rsidRPr="0027792A">
        <w:rPr>
          <w:rFonts w:cs="B Nazanin" w:hint="cs"/>
          <w:b/>
          <w:bCs/>
          <w:sz w:val="24"/>
          <w:szCs w:val="24"/>
          <w:rtl/>
        </w:rPr>
        <w:t xml:space="preserve">بد بو </w:t>
      </w:r>
      <w:r w:rsidRPr="0027792A">
        <w:rPr>
          <w:rFonts w:cs="B Nazanin" w:hint="cs"/>
          <w:b/>
          <w:bCs/>
          <w:sz w:val="24"/>
          <w:szCs w:val="24"/>
          <w:rtl/>
        </w:rPr>
        <w:t>و خونریزی را فورا به پزشک مراجعه کنید.</w:t>
      </w:r>
    </w:p>
    <w:p w:rsidR="00E51F42" w:rsidRPr="0027792A" w:rsidRDefault="00E51F42" w:rsidP="002779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13-اغلب خانم ها اعتقاد دارند که این عمل باعث از بین رفتن کیفیت زنانگی و نارضایت جنسی میشود که این اعتقاد درست نیست و بایستی مطمئن باشید که در آوردن رحم هیچ ربطی به میل جنسی و کیفیت زنانگی ندارد.</w:t>
      </w:r>
    </w:p>
    <w:p w:rsidR="00E1295C" w:rsidRDefault="00AD163E" w:rsidP="00E1295C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14-نحوه مصرف داروها و عوارض آن ها(نیم ساعت قبل از غذا با یک لیوان آب)توجه به عوارض دارویی(دارو های سفالکسین و قرص بروفن اگر در حین ترخیص تجویز شوند احتمال بروز اسهال به دنبال سفالکسین وجود داشته باشد در رژیم غذایی از ماست و موز</w:t>
      </w:r>
      <w:r w:rsidR="00E1295C">
        <w:rPr>
          <w:rFonts w:cs="B Nazanin" w:hint="cs"/>
          <w:b/>
          <w:bCs/>
          <w:sz w:val="24"/>
          <w:szCs w:val="24"/>
          <w:rtl/>
        </w:rPr>
        <w:t>استفاده</w:t>
      </w:r>
    </w:p>
    <w:p w:rsidR="00AD163E" w:rsidRDefault="00AD163E" w:rsidP="004E75B8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792A">
        <w:rPr>
          <w:rFonts w:cs="B Nazanin" w:hint="cs"/>
          <w:b/>
          <w:bCs/>
          <w:sz w:val="24"/>
          <w:szCs w:val="24"/>
          <w:rtl/>
        </w:rPr>
        <w:t>شودو دارو با غذا و یا شیر استفاده شود-در صورت بروز حساسیت به دارو به پزشک اطلاع داده شود.)</w:t>
      </w:r>
    </w:p>
    <w:p w:rsidR="0027792A" w:rsidRDefault="00E1295C" w:rsidP="00E1295C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15-در صورت تجویز انوکساپرین این موارد رعایت شود : اگرعلایم دخونریزی در هنگام درمان با این دارو داشتید مثل خونریزی بینی و کبودی .سرفه . استفراغ خونی .خون در ادرار و مدفوع سیاه به پزشک خود اطلاع دهید .</w:t>
      </w:r>
    </w:p>
    <w:p w:rsidR="00E1295C" w:rsidRPr="0027792A" w:rsidRDefault="00E1295C" w:rsidP="00E1295C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عوارض انوکساپرین : سوزش خفیف . درد و کبودی و قرمزی و تورم در محل تزریق  خستگی  یا تب است </w:t>
      </w:r>
    </w:p>
    <w:p w:rsidR="0027792A" w:rsidRPr="0027792A" w:rsidRDefault="0027792A" w:rsidP="0027792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27792A">
        <w:rPr>
          <w:rFonts w:cs="B Nazanin" w:hint="cs"/>
          <w:b/>
          <w:bCs/>
          <w:sz w:val="32"/>
          <w:szCs w:val="32"/>
          <w:rtl/>
        </w:rPr>
        <w:t>آموزش همگانی بیمارستان باقرالعلوم اهر</w:t>
      </w:r>
    </w:p>
    <w:p w:rsidR="0027792A" w:rsidRDefault="0027792A" w:rsidP="009575BA">
      <w:pPr>
        <w:spacing w:line="240" w:lineRule="auto"/>
        <w:jc w:val="both"/>
        <w:rPr>
          <w:rFonts w:cs="B Nazanin" w:hint="cs"/>
          <w:b/>
          <w:bCs/>
          <w:sz w:val="32"/>
          <w:szCs w:val="32"/>
          <w:rtl/>
        </w:rPr>
      </w:pPr>
      <w:r w:rsidRPr="0027792A">
        <w:rPr>
          <w:rFonts w:cs="B Nazanin" w:hint="cs"/>
          <w:b/>
          <w:bCs/>
          <w:sz w:val="32"/>
          <w:szCs w:val="32"/>
          <w:rtl/>
        </w:rPr>
        <w:t xml:space="preserve">بخش زنان و زایمان </w:t>
      </w:r>
      <w:r w:rsidRPr="0027792A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27792A">
        <w:rPr>
          <w:rFonts w:cs="B Nazanin" w:hint="cs"/>
          <w:b/>
          <w:bCs/>
          <w:sz w:val="32"/>
          <w:szCs w:val="32"/>
          <w:rtl/>
        </w:rPr>
        <w:t xml:space="preserve"> شهریور 1398</w:t>
      </w:r>
    </w:p>
    <w:p w:rsidR="009575BA" w:rsidRDefault="009575BA" w:rsidP="009575BA">
      <w:pPr>
        <w:spacing w:line="240" w:lineRule="auto"/>
        <w:jc w:val="both"/>
        <w:rPr>
          <w:rFonts w:cs="B Nazanin" w:hint="cs"/>
          <w:b/>
          <w:bCs/>
          <w:sz w:val="32"/>
          <w:szCs w:val="32"/>
          <w:rtl/>
        </w:rPr>
      </w:pPr>
    </w:p>
    <w:p w:rsidR="009575BA" w:rsidRDefault="009575BA" w:rsidP="009575BA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E51F42" w:rsidRPr="0027792A" w:rsidRDefault="00E51F42" w:rsidP="0027792A">
      <w:pPr>
        <w:tabs>
          <w:tab w:val="left" w:pos="2495"/>
        </w:tabs>
        <w:spacing w:line="240" w:lineRule="auto"/>
        <w:jc w:val="both"/>
        <w:rPr>
          <w:rFonts w:cs="B Nazanin"/>
          <w:b/>
          <w:bCs/>
          <w:color w:val="FF0000"/>
          <w:sz w:val="36"/>
          <w:szCs w:val="36"/>
          <w:rtl/>
        </w:rPr>
      </w:pPr>
      <w:r w:rsidRPr="0027792A">
        <w:rPr>
          <w:rFonts w:cs="B Nazanin" w:hint="cs"/>
          <w:b/>
          <w:bCs/>
          <w:color w:val="FF0000"/>
          <w:sz w:val="36"/>
          <w:szCs w:val="36"/>
          <w:rtl/>
        </w:rPr>
        <w:lastRenderedPageBreak/>
        <w:t>مراقبت بعد از زایمان طبیعی:</w:t>
      </w:r>
      <w:r w:rsidR="00692214" w:rsidRPr="0027792A">
        <w:rPr>
          <w:rFonts w:cs="B Nazanin"/>
          <w:b/>
          <w:bCs/>
          <w:color w:val="FF0000"/>
          <w:sz w:val="36"/>
          <w:szCs w:val="36"/>
          <w:rtl/>
        </w:rPr>
        <w:tab/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1-جهت رعایت بهداشت فردی بعد از مرخص شدن از بیمارستان بلافاصله و به صورت سرپایی حمام کنید و این کار را روزانه انجام دهید.</w:t>
      </w:r>
    </w:p>
    <w:p w:rsidR="00E51F42" w:rsidRPr="00B2638B" w:rsidRDefault="00E51F42" w:rsidP="002B43B6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 xml:space="preserve">2-بعد از هر بار دستشویی رفتن و اجابت مزاج خود را با آب ولرم و </w:t>
      </w:r>
      <w:r w:rsidR="002B43B6">
        <w:rPr>
          <w:rFonts w:cs="B Nazanin" w:hint="cs"/>
          <w:b/>
          <w:bCs/>
          <w:rtl/>
        </w:rPr>
        <w:t>صابون</w:t>
      </w:r>
      <w:r w:rsidRPr="00B2638B">
        <w:rPr>
          <w:rFonts w:cs="B Nazanin" w:hint="cs"/>
          <w:b/>
          <w:bCs/>
          <w:rtl/>
        </w:rPr>
        <w:t xml:space="preserve"> شستشو دهید.</w:t>
      </w:r>
    </w:p>
    <w:p w:rsidR="00E51F42" w:rsidRPr="00B2638B" w:rsidRDefault="00E51F42" w:rsidP="002B43B6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 xml:space="preserve">3-محل بخیه ها را در صورت داشتن بخیه بعد از شستشو با آب ولرم و </w:t>
      </w:r>
      <w:r w:rsidR="002B43B6">
        <w:rPr>
          <w:rFonts w:cs="B Nazanin" w:hint="cs"/>
          <w:b/>
          <w:bCs/>
          <w:rtl/>
        </w:rPr>
        <w:t>صابون وسرم شستشو</w:t>
      </w:r>
      <w:r w:rsidRPr="00B2638B">
        <w:rPr>
          <w:rFonts w:cs="B Nazanin" w:hint="cs"/>
          <w:b/>
          <w:bCs/>
          <w:rtl/>
        </w:rPr>
        <w:t xml:space="preserve">،خشک و تمیز نگه داریدو 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لباس های زیر خود را هرروز حتما عوض کنید.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4بخیه ها خود به خود از روز هفتم شروع به افتادن می کنند و نیازی به کشیدن و یا دستکاری آنها نیست.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 xml:space="preserve">5-خونریزی بعد از زایمان طبیعی حدود 10 روز طول میکشد و بعد از ده روز یا کاملا قطع میشود یا بصورت 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نا منظم و به مقدار کم تا چهلم ادامه دارد اگر خونریزی بیشتر از چهل رور طول بکشد حتما به مراکز در مانی یا بیمارستان محل زایمان مراجعه کنید.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6-در صورت مشاهده هرگونه  خونریزی شدید از رحم و محل بخیه فورا به بیمارستان مراجعه کنید.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 xml:space="preserve">7-جهت بهبودی سریع بخیه ها و کاهش درد میتوانید از حرارت چراغ مطالعه و یا سشوار به فاصله 30سانتی متر 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از زخم و به مدت 10-15دقیقه استفاده کنید.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8-هرگز موقع شیردادن به نوزاد و همچنین نشستن بصورت چمباتمه نباشیسد و برای این کار چند بالش زیر سر خود قرار دهید تا بصورت نیمه نشسته باشید.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9-از میوه و سبزیجات تازه و مایعات فراوان و سوپ در رژیم غذایی خود استفاده کنید تا دچار یبوست نشوید و بخیه های شما آسیب نبینند.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10-از انجام نزدیکی با شوهر تا روز چهلم بپرهیزید.</w:t>
      </w:r>
    </w:p>
    <w:p w:rsidR="0078769F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11-نسخه  داروی تجویز شده موقع مرخص شدن از بیمارستان را مرتب و طبق ساعت مشخص کنید.</w:t>
      </w:r>
      <w:r w:rsidR="0078769F" w:rsidRPr="00B2638B">
        <w:rPr>
          <w:rFonts w:cs="B Nazanin" w:hint="cs"/>
          <w:b/>
          <w:bCs/>
          <w:rtl/>
        </w:rPr>
        <w:t xml:space="preserve"> (نیم ساعت قبل از غذا با یک لیوان آب)توجه به عوارض دارویی(دارو های سفالکسین و قرص بروفن اگر در حین ترخیص تجویز شوند احتمال بروز اسهال به دنبال سفالکسین وجود داشته باشد در رژیم غذایی از ماست و موز استفاده شودو دارو با غذا و یا شیر استفاده شود-در صورت بروز حساسیت به دارو به پزشک اطلاع داده شود.)</w:t>
      </w:r>
    </w:p>
    <w:p w:rsidR="00E51F42" w:rsidRPr="00B2638B" w:rsidRDefault="0078769F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12</w:t>
      </w:r>
      <w:r w:rsidR="00E51F42" w:rsidRPr="00B2638B">
        <w:rPr>
          <w:rFonts w:cs="B Nazanin" w:hint="cs"/>
          <w:b/>
          <w:bCs/>
          <w:rtl/>
        </w:rPr>
        <w:t xml:space="preserve">-بعد از انجام اقدامات بالا اگر تب داشته باشید یا در محل بخیه ترشح زرد رنگ یا خونی-قرمز-درد شدید </w:t>
      </w:r>
      <w:r w:rsidR="00FB2FFF" w:rsidRPr="00B2638B">
        <w:rPr>
          <w:rFonts w:cs="B Nazanin" w:hint="cs"/>
          <w:b/>
          <w:bCs/>
          <w:rtl/>
        </w:rPr>
        <w:t>(علایم عفونت محل اپی)</w:t>
      </w:r>
      <w:r w:rsidR="00E51F42" w:rsidRPr="00B2638B">
        <w:rPr>
          <w:rFonts w:cs="B Nazanin" w:hint="cs"/>
          <w:b/>
          <w:bCs/>
          <w:rtl/>
        </w:rPr>
        <w:t>دارید فورا به بیمارستان مراجعه کنید.و یا با شماره تلفن 44331757تماس بگیرید.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13-بعد از 10-15روز جهت کنترل محل بخیه و معاینه بعد از زایمان به پزشک مربوطه یا بیمارستان محل زایمان مراجعه کنید.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14-تب به علت پرخونی پستان بصورت گذرا1-2 روز بعد از زایمان طبیعی بروز می کندو اما اگر تب بعد از هفته اول وجود داشته باشد و درد پستان یکطرفه باشد و به همراه لرز،سفتی و قرمزی پستان حتما باید به پزشک مراجعه کنید.</w:t>
      </w:r>
    </w:p>
    <w:p w:rsidR="00E51F42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15-تا چهار ساعت بعد از زایمان مثانه را تخلیه کند ودرصورت عدم دفع ادرار به پرستار مربوطه اطلاع دهید.</w:t>
      </w:r>
    </w:p>
    <w:p w:rsidR="0071713A" w:rsidRPr="00B2638B" w:rsidRDefault="00E51F42" w:rsidP="00873100">
      <w:pPr>
        <w:spacing w:line="240" w:lineRule="auto"/>
        <w:jc w:val="both"/>
        <w:rPr>
          <w:rFonts w:cs="B Nazanin"/>
          <w:b/>
          <w:bCs/>
          <w:rtl/>
        </w:rPr>
      </w:pPr>
      <w:r w:rsidRPr="00B2638B">
        <w:rPr>
          <w:rFonts w:cs="B Nazanin" w:hint="cs"/>
          <w:b/>
          <w:bCs/>
          <w:rtl/>
        </w:rPr>
        <w:t>16</w:t>
      </w:r>
      <w:r w:rsidR="00B2638B" w:rsidRPr="00B2638B">
        <w:rPr>
          <w:rFonts w:cs="B Nazanin" w:hint="cs"/>
          <w:b/>
          <w:bCs/>
          <w:rtl/>
        </w:rPr>
        <w:t>-توصیه می شود</w:t>
      </w:r>
      <w:r w:rsidR="00FB2FFF" w:rsidRPr="00B2638B">
        <w:rPr>
          <w:rFonts w:cs="B Nazanin" w:hint="cs"/>
          <w:b/>
          <w:bCs/>
          <w:rtl/>
        </w:rPr>
        <w:t>حداکثر تا چهار ساعت مثانه خود را تخ</w:t>
      </w:r>
      <w:r w:rsidR="00B2638B" w:rsidRPr="00B2638B">
        <w:rPr>
          <w:rFonts w:cs="B Nazanin" w:hint="cs"/>
          <w:b/>
          <w:bCs/>
          <w:rtl/>
        </w:rPr>
        <w:t xml:space="preserve">لیه کند از پاشیدن آب روی ران هاوگوش </w:t>
      </w:r>
      <w:r w:rsidR="00FB2FFF" w:rsidRPr="00B2638B">
        <w:rPr>
          <w:rFonts w:cs="B Nazanin" w:hint="cs"/>
          <w:b/>
          <w:bCs/>
          <w:rtl/>
        </w:rPr>
        <w:t>دادن به صدای آب جهت تحریک تخلیه مثانه استفاده کنید.</w:t>
      </w:r>
    </w:p>
    <w:p w:rsidR="0071713A" w:rsidRPr="00B2638B" w:rsidRDefault="00B2638B" w:rsidP="00873100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17</w:t>
      </w:r>
      <w:r w:rsidR="0071713A" w:rsidRPr="00B2638B">
        <w:rPr>
          <w:rFonts w:cs="B Nazanin" w:hint="cs"/>
          <w:b/>
          <w:bCs/>
          <w:rtl/>
        </w:rPr>
        <w:t>- مراقبت از بند ناف1:)خشک و تمیز نگهداشتن بند ناف خیلی مهم است.هنگام تمیز کردن بند ناف به علائم عفونت مثل قرمزی،بوی بد و ترشح دقت نمائید.2)پوشاک بچه را زیر ناف ببندید تا بند ناف در معرض هوا قرار گرفته و از ادرار به دور باشد.3)مراقبت خاصی از بند ناف وجود ندارد.اگر آلوده به ادرار یا عفونت شد آن را با آب ولرم شسته و با حوله خشک کنید.4)بند ناف طی ده روز خشک،سفت و چروکیده شده و می افتد.5)هنگام افتادن بند ناف،ممکن است چند قطره ای خون مشاهده شود که جای نگرانی نیست.5)در صورتیکه خونریزی ادامه یابد و یا علائم عفونت مشاهده شود.به پزشک مراجعه کنید6)تا خشک شدن و افتادن بند ناف و قبل از ترمیم کامل آن،نباید نوزاد را داخل وان حمام کرد.7)</w:t>
      </w:r>
      <w:r w:rsidR="00545EDA">
        <w:rPr>
          <w:rFonts w:cs="B Nazanin" w:hint="cs"/>
          <w:b/>
          <w:bCs/>
          <w:rtl/>
        </w:rPr>
        <w:t>هرگز نباید به محل افتادن بند نا</w:t>
      </w:r>
      <w:r w:rsidR="0071713A" w:rsidRPr="00B2638B">
        <w:rPr>
          <w:rFonts w:cs="B Nazanin" w:hint="cs"/>
          <w:b/>
          <w:bCs/>
          <w:rtl/>
        </w:rPr>
        <w:t>ف چیزی مثل چوب پنبه و یا سکه و ... گذاشته شود چون در آن ها میکروب هایی وجود دارد که باعث ایجاد عفونت نوزاد می گردد.</w:t>
      </w:r>
    </w:p>
    <w:p w:rsidR="00B2638B" w:rsidRPr="00873100" w:rsidRDefault="00873100" w:rsidP="00B2638B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873100">
        <w:rPr>
          <w:rFonts w:cs="B Nazanin" w:hint="cs"/>
          <w:b/>
          <w:bCs/>
          <w:sz w:val="28"/>
          <w:szCs w:val="28"/>
          <w:rtl/>
        </w:rPr>
        <w:t>آموزش همگانی بیمارستان باقرالعلوم اهر</w:t>
      </w:r>
      <w:r w:rsidR="00B2638B">
        <w:rPr>
          <w:rFonts w:cs="B Nazanin" w:hint="cs"/>
          <w:b/>
          <w:bCs/>
          <w:sz w:val="28"/>
          <w:szCs w:val="28"/>
          <w:rtl/>
        </w:rPr>
        <w:t>-</w:t>
      </w:r>
      <w:r w:rsidR="00B2638B" w:rsidRPr="00B2638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2638B" w:rsidRPr="00873100">
        <w:rPr>
          <w:rFonts w:cs="B Nazanin" w:hint="cs"/>
          <w:b/>
          <w:bCs/>
          <w:sz w:val="28"/>
          <w:szCs w:val="28"/>
          <w:rtl/>
        </w:rPr>
        <w:t xml:space="preserve">بخش زنان و زایمان </w:t>
      </w:r>
      <w:r w:rsidR="00B2638B" w:rsidRPr="00873100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B2638B" w:rsidRPr="00873100">
        <w:rPr>
          <w:rFonts w:cs="B Nazanin" w:hint="cs"/>
          <w:b/>
          <w:bCs/>
          <w:sz w:val="28"/>
          <w:szCs w:val="28"/>
          <w:rtl/>
        </w:rPr>
        <w:t xml:space="preserve"> شهریور 1398</w:t>
      </w:r>
    </w:p>
    <w:p w:rsidR="00873100" w:rsidRPr="00873100" w:rsidRDefault="00873100" w:rsidP="00873100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B2FFF" w:rsidRPr="0027792A" w:rsidRDefault="00FB2FFF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AD163E" w:rsidRPr="0027792A" w:rsidRDefault="00AD163E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B2FFF" w:rsidRPr="0027792A" w:rsidRDefault="00FB2FFF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B2FFF" w:rsidRPr="0027792A" w:rsidRDefault="00FB2FFF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E51F42" w:rsidRPr="0027792A" w:rsidRDefault="00E51F42" w:rsidP="0027792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E51F42" w:rsidRPr="0027792A" w:rsidRDefault="00E51F42" w:rsidP="0027792A">
      <w:pPr>
        <w:spacing w:line="240" w:lineRule="auto"/>
        <w:jc w:val="both"/>
        <w:rPr>
          <w:rFonts w:cs="B Nazanin"/>
          <w:color w:val="FF0000"/>
          <w:sz w:val="24"/>
          <w:szCs w:val="24"/>
          <w:rtl/>
        </w:rPr>
      </w:pPr>
      <w:r w:rsidRPr="0027792A">
        <w:rPr>
          <w:rFonts w:cs="B Nazanin" w:hint="cs"/>
          <w:color w:val="FF0000"/>
          <w:sz w:val="24"/>
          <w:szCs w:val="24"/>
          <w:rtl/>
        </w:rPr>
        <w:t>مواردی که در ارزیابی آموزشی از بیمار پرسیده میشود: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بیمار/مراقب اصلی /مددجوپزشک و پرستار خود را میشناسد.؟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 مراقب اصلی/ مددجوبیماری ،علت آن،عوارض و علایم هشدار بیماری خود را میشناسد؟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بیمار/مراقب/مددجو|،نحوه صحیح(میزان،زمان،عوارض،تداخلات دارویی و روش)و مراقبت های مورد نیاز در مورد مصرف داروهای خود را میداند.؟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بیمار/مراقب اصلی/مددجو،اطلاعات لازم در مورد میزان فعالیت های روزانه زندگی(مجاز و غیر مجازر)و نحوه استراحت در منزل را میداند 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 مراقب اصلی/ مددجو، رژیم غذایی مختص بیماری خود را می داند؟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 مراقب اصلی/مددجونحوه مراقبت از خود در منزل پیامد های احتمالی ناشی از درمان خود را میداند؟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 مراقب اصلی/ مددجو مرجع پاسخگویی به سوالات خود در مورد بیماری خود و نهاد های حمایتی موجود در جامعه را پس از ترخیص میداند؟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 مراقب اصلی/ مددجو زمان و مکان پیگیری های و مراجعات بعدی خود را میداند؟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بیمار/ مراقب اصلب/ مددجو از برنامه های آموزشی که توسط پرستا ر ارائه میشود رضایت دارد؟</w:t>
      </w:r>
    </w:p>
    <w:p w:rsidR="00E51F42" w:rsidRPr="0027792A" w:rsidRDefault="00E51F42" w:rsidP="0027792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27792A">
        <w:rPr>
          <w:rFonts w:cs="B Nazanin" w:hint="cs"/>
          <w:sz w:val="24"/>
          <w:szCs w:val="24"/>
          <w:rtl/>
        </w:rPr>
        <w:t>پرستار از روش های کمک آموزشی مناسب(پمفلت،بروشور،فیلم و..)برای آموزش به بیمکار استفاده کرده است؟</w:t>
      </w:r>
    </w:p>
    <w:p w:rsidR="00E1583A" w:rsidRPr="0027792A" w:rsidRDefault="00E1583A" w:rsidP="0027792A">
      <w:pPr>
        <w:pStyle w:val="ListParagraph"/>
        <w:spacing w:line="240" w:lineRule="auto"/>
        <w:ind w:left="1080"/>
        <w:rPr>
          <w:rFonts w:cs="B Nazanin"/>
          <w:sz w:val="24"/>
          <w:szCs w:val="24"/>
          <w:rtl/>
        </w:rPr>
      </w:pPr>
    </w:p>
    <w:sectPr w:rsidR="00E1583A" w:rsidRPr="0027792A" w:rsidSect="00B2638B">
      <w:pgSz w:w="11906" w:h="16838"/>
      <w:pgMar w:top="284" w:right="566" w:bottom="0" w:left="42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8B" w:rsidRDefault="0089368B" w:rsidP="0027792A">
      <w:pPr>
        <w:spacing w:after="0" w:line="240" w:lineRule="auto"/>
      </w:pPr>
      <w:r>
        <w:separator/>
      </w:r>
    </w:p>
  </w:endnote>
  <w:endnote w:type="continuationSeparator" w:id="0">
    <w:p w:rsidR="0089368B" w:rsidRDefault="0089368B" w:rsidP="0027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8B" w:rsidRDefault="0089368B" w:rsidP="0027792A">
      <w:pPr>
        <w:spacing w:after="0" w:line="240" w:lineRule="auto"/>
      </w:pPr>
      <w:r>
        <w:separator/>
      </w:r>
    </w:p>
  </w:footnote>
  <w:footnote w:type="continuationSeparator" w:id="0">
    <w:p w:rsidR="0089368B" w:rsidRDefault="0089368B" w:rsidP="0027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E70"/>
    <w:multiLevelType w:val="hybridMultilevel"/>
    <w:tmpl w:val="CE38CBAA"/>
    <w:lvl w:ilvl="0" w:tplc="C684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13A9"/>
    <w:multiLevelType w:val="hybridMultilevel"/>
    <w:tmpl w:val="E316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F5E01"/>
    <w:multiLevelType w:val="hybridMultilevel"/>
    <w:tmpl w:val="60A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5F09"/>
    <w:multiLevelType w:val="hybridMultilevel"/>
    <w:tmpl w:val="6276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B6D88"/>
    <w:multiLevelType w:val="hybridMultilevel"/>
    <w:tmpl w:val="7388C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D2B42"/>
    <w:multiLevelType w:val="hybridMultilevel"/>
    <w:tmpl w:val="9EACBD64"/>
    <w:lvl w:ilvl="0" w:tplc="C684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2645"/>
    <w:multiLevelType w:val="hybridMultilevel"/>
    <w:tmpl w:val="B9EA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6227D"/>
    <w:multiLevelType w:val="hybridMultilevel"/>
    <w:tmpl w:val="73064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0F5AFB"/>
    <w:multiLevelType w:val="hybridMultilevel"/>
    <w:tmpl w:val="8CCAAD54"/>
    <w:lvl w:ilvl="0" w:tplc="C684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2A"/>
    <w:rsid w:val="000775CF"/>
    <w:rsid w:val="00103E06"/>
    <w:rsid w:val="00211959"/>
    <w:rsid w:val="0027792A"/>
    <w:rsid w:val="002B43B6"/>
    <w:rsid w:val="00355352"/>
    <w:rsid w:val="003C7642"/>
    <w:rsid w:val="004E75B8"/>
    <w:rsid w:val="00545EDA"/>
    <w:rsid w:val="00642E99"/>
    <w:rsid w:val="00650E38"/>
    <w:rsid w:val="00677B75"/>
    <w:rsid w:val="00692214"/>
    <w:rsid w:val="006B1213"/>
    <w:rsid w:val="006B6368"/>
    <w:rsid w:val="006F600E"/>
    <w:rsid w:val="0071713A"/>
    <w:rsid w:val="00730C0C"/>
    <w:rsid w:val="00731364"/>
    <w:rsid w:val="00742760"/>
    <w:rsid w:val="0078769F"/>
    <w:rsid w:val="007A6EB8"/>
    <w:rsid w:val="00873100"/>
    <w:rsid w:val="0089368B"/>
    <w:rsid w:val="009575BA"/>
    <w:rsid w:val="009750BE"/>
    <w:rsid w:val="00A4567A"/>
    <w:rsid w:val="00A81929"/>
    <w:rsid w:val="00AB0FD8"/>
    <w:rsid w:val="00AD163E"/>
    <w:rsid w:val="00B2638B"/>
    <w:rsid w:val="00B92E7B"/>
    <w:rsid w:val="00B9693E"/>
    <w:rsid w:val="00BC3DA5"/>
    <w:rsid w:val="00BD5BD1"/>
    <w:rsid w:val="00C06D31"/>
    <w:rsid w:val="00C14DE1"/>
    <w:rsid w:val="00C15400"/>
    <w:rsid w:val="00CA3836"/>
    <w:rsid w:val="00CC018B"/>
    <w:rsid w:val="00CE0892"/>
    <w:rsid w:val="00D4747F"/>
    <w:rsid w:val="00E1295C"/>
    <w:rsid w:val="00E1583A"/>
    <w:rsid w:val="00E20492"/>
    <w:rsid w:val="00E51F42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4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9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9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4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9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9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nzadeh\Desktop\&#1570;&#1605;&#1608;&#1586;&#1588;%20&#1576;&#1740;&#1605;&#1575;&#1585;&#1575;&#160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D4BB-855A-44D8-9353-49A3063A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آموزش بیماران.dot</Template>
  <TotalTime>143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khanzadeh</dc:creator>
  <cp:keywords/>
  <cp:lastModifiedBy>شمسی موحد</cp:lastModifiedBy>
  <cp:revision>7</cp:revision>
  <cp:lastPrinted>2019-09-05T07:14:00Z</cp:lastPrinted>
  <dcterms:created xsi:type="dcterms:W3CDTF">2019-09-05T05:09:00Z</dcterms:created>
  <dcterms:modified xsi:type="dcterms:W3CDTF">2019-09-07T07:17:00Z</dcterms:modified>
</cp:coreProperties>
</file>